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2ADF" w14:textId="237C39D4" w:rsidR="00007B35" w:rsidRPr="0071734E" w:rsidRDefault="003B7158">
      <w:pPr>
        <w:rPr>
          <w:rFonts w:ascii="Arial" w:hAnsi="Arial" w:cs="Arial"/>
          <w:sz w:val="28"/>
          <w:szCs w:val="28"/>
          <w:u w:val="single"/>
        </w:rPr>
      </w:pPr>
      <w:r w:rsidRPr="0071734E">
        <w:rPr>
          <w:rFonts w:ascii="Arial" w:hAnsi="Arial" w:cs="Arial"/>
          <w:b/>
          <w:sz w:val="28"/>
          <w:szCs w:val="28"/>
          <w:u w:val="single"/>
        </w:rPr>
        <w:t>2018/2019</w:t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> </w:t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007B35" w:rsidRPr="0071734E">
        <w:rPr>
          <w:rFonts w:ascii="Arial" w:hAnsi="Arial" w:cs="Arial"/>
          <w:b/>
          <w:sz w:val="28"/>
          <w:szCs w:val="28"/>
          <w:u w:val="single"/>
        </w:rPr>
        <w:t>Progression commune en 4</w:t>
      </w:r>
      <w:r w:rsidR="00007B35" w:rsidRPr="0071734E">
        <w:rPr>
          <w:rFonts w:ascii="Arial" w:hAnsi="Arial" w:cs="Arial"/>
          <w:b/>
          <w:sz w:val="28"/>
          <w:szCs w:val="28"/>
          <w:u w:val="single"/>
          <w:vertAlign w:val="superscript"/>
        </w:rPr>
        <w:t>ème</w:t>
      </w:r>
      <w:r w:rsidR="0071734E">
        <w:rPr>
          <w:rFonts w:ascii="Arial" w:hAnsi="Arial" w:cs="Arial"/>
          <w:b/>
          <w:sz w:val="28"/>
          <w:szCs w:val="28"/>
          <w:u w:val="single"/>
        </w:rPr>
        <w:t xml:space="preserve">                 </w:t>
      </w:r>
      <w:r w:rsidR="00007B35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B87712" w:rsidRPr="0071734E">
        <w:rPr>
          <w:rFonts w:ascii="Arial" w:hAnsi="Arial" w:cs="Arial"/>
          <w:b/>
          <w:sz w:val="28"/>
          <w:szCs w:val="28"/>
          <w:u w:val="single"/>
        </w:rPr>
        <w:tab/>
      </w:r>
      <w:r w:rsidR="00007B35" w:rsidRPr="0071734E">
        <w:rPr>
          <w:rFonts w:ascii="Arial" w:hAnsi="Arial" w:cs="Arial"/>
          <w:b/>
          <w:sz w:val="28"/>
          <w:szCs w:val="28"/>
          <w:u w:val="single"/>
        </w:rPr>
        <w:t>Collège Saint Michel</w:t>
      </w:r>
    </w:p>
    <w:p w14:paraId="3C359FAC" w14:textId="77777777" w:rsidR="00ED0C79" w:rsidRDefault="00ED0C79" w:rsidP="005D27D1">
      <w:pPr>
        <w:pStyle w:val="Titreprincipal"/>
        <w:pBdr>
          <w:bottom w:val="none" w:sz="0" w:space="0" w:color="auto"/>
        </w:pBdr>
        <w:spacing w:after="0" w:line="240" w:lineRule="auto"/>
        <w:jc w:val="left"/>
        <w:rPr>
          <w:rFonts w:ascii="Arial" w:hAnsi="Arial"/>
          <w:b w:val="0"/>
          <w:color w:val="auto"/>
          <w:sz w:val="24"/>
          <w:szCs w:val="24"/>
        </w:rPr>
      </w:pPr>
    </w:p>
    <w:p w14:paraId="3F5F9A2B" w14:textId="6DCF7BBF" w:rsidR="000D49E9" w:rsidRPr="00ED0C79" w:rsidRDefault="005D27D1" w:rsidP="00ED0C79">
      <w:pPr>
        <w:pStyle w:val="Titreprincipal"/>
        <w:pBdr>
          <w:bottom w:val="none" w:sz="0" w:space="0" w:color="auto"/>
        </w:pBdr>
        <w:spacing w:after="0" w:line="240" w:lineRule="auto"/>
        <w:jc w:val="left"/>
        <w:rPr>
          <w:rFonts w:ascii="Arial" w:hAnsi="Arial"/>
          <w:b w:val="0"/>
          <w:color w:val="auto"/>
          <w:sz w:val="24"/>
          <w:szCs w:val="24"/>
        </w:rPr>
      </w:pPr>
      <w:r w:rsidRPr="007E4438">
        <w:rPr>
          <w:rFonts w:ascii="Arial" w:hAnsi="Arial"/>
          <w:b w:val="0"/>
          <w:color w:val="auto"/>
          <w:sz w:val="24"/>
          <w:szCs w:val="24"/>
        </w:rPr>
        <w:t xml:space="preserve">Livre : MYRIADE </w:t>
      </w:r>
      <w:r w:rsidR="00977C14">
        <w:rPr>
          <w:rFonts w:ascii="Arial" w:hAnsi="Arial"/>
          <w:b w:val="0"/>
          <w:color w:val="auto"/>
          <w:sz w:val="24"/>
          <w:szCs w:val="24"/>
        </w:rPr>
        <w:t>4</w:t>
      </w:r>
      <w:r w:rsidRPr="007E4438">
        <w:rPr>
          <w:rFonts w:ascii="Arial" w:hAnsi="Arial"/>
          <w:b w:val="0"/>
          <w:color w:val="auto"/>
          <w:sz w:val="24"/>
          <w:szCs w:val="24"/>
          <w:vertAlign w:val="superscript"/>
        </w:rPr>
        <w:t>ème</w:t>
      </w:r>
      <w:r w:rsidRPr="007E4438">
        <w:rPr>
          <w:rFonts w:ascii="Arial" w:hAnsi="Arial"/>
          <w:b w:val="0"/>
          <w:color w:val="auto"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0"/>
        <w:gridCol w:w="1307"/>
        <w:gridCol w:w="4297"/>
        <w:gridCol w:w="9322"/>
      </w:tblGrid>
      <w:tr w:rsidR="00CD0ABD" w:rsidRPr="007E4438" w14:paraId="7CAC48DA" w14:textId="7AAFD74B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FF5B" w14:textId="77777777" w:rsidR="00CD0ABD" w:rsidRPr="000655E6" w:rsidRDefault="00CD0ABD">
            <w:pPr>
              <w:jc w:val="center"/>
              <w:rPr>
                <w:rFonts w:ascii="Arial" w:hAnsi="Arial" w:cs="Arial"/>
                <w:b/>
              </w:rPr>
            </w:pPr>
            <w:r w:rsidRPr="000655E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3063" w14:textId="77777777" w:rsidR="00CD0ABD" w:rsidRPr="000655E6" w:rsidRDefault="00CD0ABD" w:rsidP="00CF62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EFD9" w14:textId="77777777" w:rsidR="00CD0ABD" w:rsidRPr="007E4438" w:rsidRDefault="00CD0A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438">
              <w:rPr>
                <w:rFonts w:ascii="Arial" w:hAnsi="Arial" w:cs="Arial"/>
                <w:b/>
                <w:sz w:val="24"/>
                <w:szCs w:val="24"/>
              </w:rPr>
              <w:t>Séquences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54647" w14:textId="0346B93A" w:rsidR="00CD0ABD" w:rsidRPr="007E4438" w:rsidRDefault="00CD0AB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Connaissances / Compétences associées</w:t>
            </w:r>
          </w:p>
        </w:tc>
      </w:tr>
      <w:tr w:rsidR="00CD0ABD" w:rsidRPr="007E4438" w14:paraId="7476EF77" w14:textId="182463CA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BBB8" w14:textId="77777777" w:rsidR="00CD0ABD" w:rsidRPr="000655E6" w:rsidRDefault="00CD0AB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7875" w14:textId="77777777" w:rsidR="00CD0ABD" w:rsidRPr="000655E6" w:rsidRDefault="00CD0ABD" w:rsidP="00CF62FC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E8AA" w14:textId="4AE9EC66" w:rsidR="00CD0ABD" w:rsidRPr="007E4438" w:rsidRDefault="00CD0AB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cyan"/>
              </w:rPr>
              <w:t>Nombres relatifs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7229" w14:textId="7D92B51F" w:rsidR="00CD0ABD" w:rsidRPr="007E4438" w:rsidRDefault="00CD0AB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Calculer avec des nombres relatifs</w:t>
            </w:r>
          </w:p>
        </w:tc>
      </w:tr>
      <w:tr w:rsidR="00CD0ABD" w:rsidRPr="007E4438" w14:paraId="7618F521" w14:textId="1D1AFABC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11B1" w14:textId="4DB2DCDC" w:rsidR="00CD0ABD" w:rsidRPr="000655E6" w:rsidRDefault="00CD0ABD" w:rsidP="00890E4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92D7" w14:textId="77777777" w:rsidR="00CD0ABD" w:rsidRPr="000655E6" w:rsidRDefault="00CD0ABD" w:rsidP="00890E4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E5EC" w14:textId="39B3105D" w:rsidR="00CD0ABD" w:rsidRPr="007E4438" w:rsidRDefault="00CD0ABD" w:rsidP="00890E4B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Proportionnalité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9C48" w14:textId="77777777" w:rsidR="00CD0ABD" w:rsidRPr="007E4438" w:rsidRDefault="00CD0ABD" w:rsidP="00890E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Entretien des notions : reconnaître une situation de proportionnalité ou non ; quatrième proportionnelle (produit en croix).</w:t>
            </w:r>
          </w:p>
          <w:p w14:paraId="0F823B2B" w14:textId="77777777" w:rsidR="00CD0ABD" w:rsidRPr="007E4438" w:rsidRDefault="00CD0ABD" w:rsidP="00557AF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Proportionnalité ou pas et alignement de points d’un graphique.</w:t>
            </w:r>
          </w:p>
          <w:p w14:paraId="1D4261D5" w14:textId="12249F44" w:rsidR="00CD0ABD" w:rsidRPr="007E4438" w:rsidRDefault="00CD0ABD" w:rsidP="00557AF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dépendance d’une grandeur mesurable en fonction d’une autre </w:t>
            </w:r>
          </w:p>
        </w:tc>
      </w:tr>
      <w:tr w:rsidR="00CD0ABD" w:rsidRPr="007E4438" w14:paraId="56BC8635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D13C" w14:textId="7B72FF34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C875" w14:textId="77777777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0C4A" w14:textId="66E59F40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Géométrie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6048" w14:textId="77777777" w:rsidR="00CD0ABD" w:rsidRPr="007E4438" w:rsidRDefault="00CD0ABD" w:rsidP="00F443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/>
                <w:i/>
                <w:sz w:val="24"/>
                <w:szCs w:val="24"/>
              </w:rPr>
              <w:t>Entretien des notions </w:t>
            </w:r>
            <w:r w:rsidRPr="007E443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50406520" w14:textId="77777777" w:rsidR="00CD0ABD" w:rsidRPr="007E4438" w:rsidRDefault="00CD0ABD" w:rsidP="00F44306">
            <w:pPr>
              <w:rPr>
                <w:rFonts w:ascii="Arial" w:hAnsi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- Position relative de deux droites dans le plan, médiatrice d’un segment.</w:t>
            </w:r>
          </w:p>
          <w:p w14:paraId="51745497" w14:textId="77777777" w:rsidR="00CD0ABD" w:rsidRPr="007E4438" w:rsidRDefault="00CD0ABD" w:rsidP="00F443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- Triangle : constructions connaissant des longueurs et/ou des angles, somme des angles, inégalité triangulaire, hauteurs, médiatrices.</w:t>
            </w:r>
          </w:p>
          <w:p w14:paraId="6833F3A6" w14:textId="77777777" w:rsidR="00CD0ABD" w:rsidRPr="007E4438" w:rsidRDefault="00CD0ABD" w:rsidP="00F44306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- Parallélogramme et parallélogrammes particuliers : propriétés relatives aux côtés et aux diagonales et constructions.</w:t>
            </w:r>
          </w:p>
          <w:p w14:paraId="76DE0822" w14:textId="2C171A2C" w:rsidR="00CD0ABD" w:rsidRPr="007E4438" w:rsidRDefault="00CD0ABD" w:rsidP="00F443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Initiation à la démonstration</w:t>
            </w:r>
          </w:p>
        </w:tc>
      </w:tr>
      <w:tr w:rsidR="00CD0ABD" w:rsidRPr="007E4438" w14:paraId="259DB514" w14:textId="77777777" w:rsidTr="00CD0ABD">
        <w:trPr>
          <w:trHeight w:val="8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C71F" w14:textId="5D3313A8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C6A7" w14:textId="77777777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DF11" w14:textId="3F50D9F9" w:rsidR="00CD0ABD" w:rsidRPr="007E4438" w:rsidRDefault="00CD0ABD" w:rsidP="006002E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Statistiques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6652" w14:textId="77777777" w:rsidR="00CD0ABD" w:rsidRPr="007E4438" w:rsidRDefault="00CD0ABD" w:rsidP="006002E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Entretien des notions </w:t>
            </w:r>
            <w:r w:rsidRPr="007E443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E4438">
              <w:rPr>
                <w:rFonts w:ascii="Arial" w:hAnsi="Arial" w:cs="Arial"/>
                <w:i/>
                <w:sz w:val="24"/>
                <w:szCs w:val="24"/>
              </w:rPr>
              <w:t xml:space="preserve">organiser et représenter des données </w:t>
            </w:r>
            <w:r w:rsidRPr="007E4438">
              <w:rPr>
                <w:rFonts w:ascii="Arial" w:hAnsi="Arial" w:cs="Arial"/>
                <w:sz w:val="24"/>
                <w:szCs w:val="24"/>
              </w:rPr>
              <w:t>notamment à l’aide d’un tableur. (EN GROUPE)</w:t>
            </w:r>
          </w:p>
        </w:tc>
      </w:tr>
      <w:tr w:rsidR="00CD0ABD" w:rsidRPr="007E4438" w14:paraId="14DD4722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3757" w14:textId="2DA9E2AD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F91F" w14:textId="77777777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DF0C" w14:textId="77777777" w:rsidR="00CD0ABD" w:rsidRPr="007E4438" w:rsidRDefault="00CD0ABD" w:rsidP="006002E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cyan"/>
              </w:rPr>
              <w:t>Nombres relatifs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9F75" w14:textId="77777777" w:rsidR="00CD0ABD" w:rsidRPr="007E4438" w:rsidRDefault="00CD0ABD" w:rsidP="00600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Effectuer des calculs, à la main ou à la calculatrice</w:t>
            </w:r>
          </w:p>
        </w:tc>
      </w:tr>
      <w:tr w:rsidR="00CD0ABD" w:rsidRPr="007E4438" w14:paraId="2933B5C5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EE40C" w14:textId="194026C4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527D" w14:textId="77777777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4CBE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green"/>
              </w:rPr>
              <w:t>Nombres en écriture fractionnaire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EBDE" w14:textId="77777777" w:rsidR="00CD0ABD" w:rsidRPr="007E4438" w:rsidRDefault="00CD0ABD" w:rsidP="009721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Addition et soustraction (cas simples)</w:t>
            </w:r>
          </w:p>
        </w:tc>
      </w:tr>
      <w:tr w:rsidR="00CD0ABD" w:rsidRPr="007E4438" w14:paraId="5A1E9354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62484" w14:textId="42535BB3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BABE" w14:textId="77777777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CCE3" w14:textId="77777777" w:rsidR="00CD0ABD" w:rsidRPr="007E4438" w:rsidRDefault="00CD0ABD" w:rsidP="006002E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Théorème de Pythagore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ED58" w14:textId="77777777" w:rsidR="00CD0ABD" w:rsidRPr="007E4438" w:rsidRDefault="00CD0ABD" w:rsidP="006002E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Caractériser le triangle rectangle par l’égalité de Pythagore</w:t>
            </w:r>
          </w:p>
        </w:tc>
      </w:tr>
      <w:tr w:rsidR="00CD0ABD" w:rsidRPr="007E4438" w14:paraId="2836E4B3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4DD8" w14:textId="60D4CD65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5F78" w14:textId="77777777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25C8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magenta"/>
              </w:rPr>
              <w:t>Puissances 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436C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Connaître et utiliser la notation puissance</w:t>
            </w:r>
          </w:p>
        </w:tc>
      </w:tr>
      <w:tr w:rsidR="00CD0ABD" w:rsidRPr="007E4438" w14:paraId="6E4E9602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4C9A" w14:textId="31CB4C73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5662" w14:textId="77777777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5CE6A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Proportionnalité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5FB1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Utiliser la proportionnalité pour calculer des grandeurs</w:t>
            </w:r>
          </w:p>
          <w:p w14:paraId="3FF0096E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Manipuler des pourcentages pour résoudre des problèmes</w:t>
            </w:r>
          </w:p>
        </w:tc>
      </w:tr>
      <w:tr w:rsidR="00CD0ABD" w:rsidRPr="007E4438" w14:paraId="4C18453D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868E" w14:textId="4DE84338" w:rsidR="00CD0ABD" w:rsidRPr="000655E6" w:rsidRDefault="00CD0ABD" w:rsidP="00430DAE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D067" w14:textId="77777777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B897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Théorème de Pythagore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4308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Calcul une longueur d’un côté d’un triangle rectangle, notion de racine carrée, les carrés parfaits entre 1 et 144</w:t>
            </w:r>
          </w:p>
        </w:tc>
      </w:tr>
      <w:tr w:rsidR="00CD0ABD" w:rsidRPr="007E4438" w14:paraId="3C575796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0E9F" w14:textId="67BDBFEE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CB2A" w14:textId="77777777" w:rsidR="00CD0ABD" w:rsidRPr="000655E6" w:rsidRDefault="00CD0ABD" w:rsidP="006002E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0F8F" w14:textId="76C2E940" w:rsidR="00CD0ABD" w:rsidRPr="007E4438" w:rsidRDefault="00CD0ABD" w:rsidP="00CA74E5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green"/>
              </w:rPr>
              <w:t>Nombres en écriture fractionnaire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99D3" w14:textId="77777777" w:rsidR="00CD0ABD" w:rsidRPr="007E4438" w:rsidRDefault="00CD0ABD" w:rsidP="006002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Addition et soustraction (cas général)</w:t>
            </w:r>
          </w:p>
        </w:tc>
      </w:tr>
      <w:tr w:rsidR="00CD0ABD" w:rsidRPr="007E4438" w14:paraId="3E515829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A6C0" w14:textId="3FCEC746" w:rsidR="00CD0ABD" w:rsidRPr="000655E6" w:rsidRDefault="00CD0ABD" w:rsidP="00430DAE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CF9D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BF42" w14:textId="63BF3CD1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Géométrie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A1F51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Translations</w:t>
            </w:r>
          </w:p>
        </w:tc>
      </w:tr>
      <w:tr w:rsidR="00CD0ABD" w:rsidRPr="007E4438" w14:paraId="5E25E70E" w14:textId="77777777" w:rsidTr="005D1F80">
        <w:trPr>
          <w:trHeight w:val="7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1853" w14:textId="26C66B76" w:rsidR="00CD0ABD" w:rsidRPr="000655E6" w:rsidRDefault="00CD0ABD" w:rsidP="005D1F80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1A32" w14:textId="77777777" w:rsidR="00CD0ABD" w:rsidRPr="000655E6" w:rsidRDefault="00CD0ABD" w:rsidP="005D1F80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B52C" w14:textId="77777777" w:rsidR="00CD0ABD" w:rsidRPr="007E4438" w:rsidRDefault="00CD0ABD" w:rsidP="005D1F80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lightGray"/>
              </w:rPr>
              <w:t>Calcul littéral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3DFE" w14:textId="77777777" w:rsidR="00CD0ABD" w:rsidRPr="007E4438" w:rsidRDefault="00CD0ABD" w:rsidP="005D1F80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Produire et utiliser une expression littérale</w:t>
            </w:r>
          </w:p>
        </w:tc>
      </w:tr>
      <w:tr w:rsidR="00CD0ABD" w:rsidRPr="007E4438" w14:paraId="5AB52C02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642F" w14:textId="42189822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261A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B24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Statistiques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2C1E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 xml:space="preserve">Calculer et interpréter les caractéristiques </w:t>
            </w:r>
            <w:r w:rsidRPr="007E4438">
              <w:rPr>
                <w:rFonts w:ascii="Arial" w:hAnsi="Arial" w:cs="Arial"/>
                <w:i/>
                <w:sz w:val="24"/>
                <w:szCs w:val="24"/>
              </w:rPr>
              <w:t>de position (moyenne, médiane)</w:t>
            </w:r>
            <w:r w:rsidRPr="007E4438">
              <w:rPr>
                <w:rFonts w:ascii="Arial" w:hAnsi="Arial" w:cs="Arial"/>
                <w:sz w:val="24"/>
                <w:szCs w:val="24"/>
              </w:rPr>
              <w:t xml:space="preserve"> et de dispersion (étendue) notamment à l’aide du tableur</w:t>
            </w:r>
          </w:p>
        </w:tc>
      </w:tr>
      <w:tr w:rsidR="00CD0ABD" w:rsidRPr="007E4438" w14:paraId="7322666B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405D" w14:textId="0DC4E5BB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1671" w14:textId="77777777" w:rsidR="00CD0ABD" w:rsidRPr="000655E6" w:rsidRDefault="00CD0ABD" w:rsidP="00972188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9AAF" w14:textId="77777777" w:rsidR="00CD0ABD" w:rsidRPr="007E4438" w:rsidRDefault="00CD0ABD" w:rsidP="00972188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green"/>
              </w:rPr>
              <w:t>Nombres en écriture fractionnaire (3)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F6CE" w14:textId="77777777" w:rsidR="00CD0ABD" w:rsidRPr="007E4438" w:rsidRDefault="00CD0ABD" w:rsidP="009721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Multiplication et division</w:t>
            </w:r>
          </w:p>
        </w:tc>
      </w:tr>
      <w:tr w:rsidR="00CD0ABD" w:rsidRPr="007E4438" w14:paraId="02FF6235" w14:textId="0552A929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B550" w14:textId="0AD8BD66" w:rsidR="00CD0ABD" w:rsidRPr="000655E6" w:rsidRDefault="00CD0ABD" w:rsidP="00430DAE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BFEA" w14:textId="77777777" w:rsidR="00CD0ABD" w:rsidRPr="000655E6" w:rsidRDefault="00CD0ABD" w:rsidP="00CF62FC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4587" w14:textId="5C01E05F" w:rsidR="00CD0ABD" w:rsidRPr="007E4438" w:rsidRDefault="00CD0AB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Solides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3DDC" w14:textId="0C49A898" w:rsidR="00CD0ABD" w:rsidRPr="007E4438" w:rsidRDefault="00CD0ABD" w:rsidP="008272E0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Pyramides et cônes de révolution</w:t>
            </w:r>
          </w:p>
        </w:tc>
      </w:tr>
      <w:tr w:rsidR="00CD0ABD" w:rsidRPr="007E4438" w14:paraId="0BF2ABC3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2F45" w14:textId="77777777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13E0" w14:textId="77777777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5FDA" w14:textId="45739983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magenta"/>
              </w:rPr>
              <w:t>Puissances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0021E" w14:textId="34EEC2ED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Calculer avec les puissances de 10</w:t>
            </w:r>
          </w:p>
        </w:tc>
      </w:tr>
      <w:tr w:rsidR="00CD0ABD" w:rsidRPr="007E4438" w14:paraId="369DB3E7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22B0" w14:textId="27F2F25D" w:rsidR="00CD0ABD" w:rsidRPr="000655E6" w:rsidRDefault="00CD0ABD" w:rsidP="00430DAE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93ED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CAB5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lightGray"/>
              </w:rPr>
              <w:t>Calcul littéral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252E7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Connaître la distributivité ; développer, factoriser et réduire une expression</w:t>
            </w:r>
          </w:p>
        </w:tc>
      </w:tr>
      <w:tr w:rsidR="00CD0ABD" w:rsidRPr="007E4438" w14:paraId="79B13E17" w14:textId="35B2D1BF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5E60" w14:textId="31EFA309" w:rsidR="00CD0ABD" w:rsidRPr="000655E6" w:rsidRDefault="00CD0ABD" w:rsidP="003544E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19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5E12" w14:textId="77777777" w:rsidR="00CD0ABD" w:rsidRPr="000655E6" w:rsidRDefault="00CD0ABD" w:rsidP="003544E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A02B" w14:textId="53ED4D6B" w:rsidR="00CD0ABD" w:rsidRPr="007E4438" w:rsidRDefault="00CD0ABD" w:rsidP="003544EB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Théorème Pythagore (3)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8457" w14:textId="1D8062D9" w:rsidR="00CD0ABD" w:rsidRPr="007E4438" w:rsidRDefault="00CD0ABD" w:rsidP="003544EB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Démontrer qu’un triangle est rectangle ou n’est pas rectangle</w:t>
            </w:r>
          </w:p>
        </w:tc>
      </w:tr>
      <w:tr w:rsidR="00CD0ABD" w:rsidRPr="007E4438" w14:paraId="6172644A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1BFC" w14:textId="489CE218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57DB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4712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Probabilité (1)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6790" w14:textId="77777777" w:rsidR="00CD0ABD" w:rsidRPr="007E4438" w:rsidRDefault="00CD0ABD" w:rsidP="00786B5F">
            <w:pPr>
              <w:rPr>
                <w:rFonts w:ascii="Arial" w:hAnsi="Arial"/>
                <w:i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Entretien des notions :</w:t>
            </w:r>
            <w:r w:rsidRPr="007E4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438">
              <w:rPr>
                <w:rFonts w:ascii="Arial" w:hAnsi="Arial"/>
                <w:i/>
                <w:sz w:val="24"/>
                <w:szCs w:val="24"/>
              </w:rPr>
              <w:t xml:space="preserve">Notion de hasard, expérience aléatoire, issue ; Approche </w:t>
            </w:r>
            <w:r w:rsidRPr="007E4438">
              <w:rPr>
                <w:rFonts w:ascii="Arial" w:hAnsi="Arial"/>
                <w:i/>
                <w:sz w:val="24"/>
                <w:szCs w:val="24"/>
              </w:rPr>
              <w:lastRenderedPageBreak/>
              <w:t>intuitive de la notion de probabilité.</w:t>
            </w:r>
          </w:p>
          <w:p w14:paraId="4B72D9FA" w14:textId="120FE142" w:rsidR="00CD0ABD" w:rsidRPr="007E4438" w:rsidRDefault="00CD0ABD" w:rsidP="00786B5F">
            <w:pPr>
              <w:rPr>
                <w:rFonts w:ascii="Arial" w:hAnsi="Arial"/>
                <w:sz w:val="24"/>
                <w:szCs w:val="24"/>
              </w:rPr>
            </w:pPr>
            <w:r w:rsidRPr="007E4438">
              <w:rPr>
                <w:rFonts w:ascii="Arial" w:hAnsi="Arial"/>
                <w:sz w:val="24"/>
                <w:szCs w:val="24"/>
              </w:rPr>
              <w:t>Calculer de probabil</w:t>
            </w:r>
            <w:r>
              <w:rPr>
                <w:rFonts w:ascii="Arial" w:hAnsi="Arial"/>
                <w:sz w:val="24"/>
                <w:szCs w:val="24"/>
              </w:rPr>
              <w:t>ité dans des situations simples.</w:t>
            </w:r>
          </w:p>
        </w:tc>
      </w:tr>
      <w:tr w:rsidR="00CD0ABD" w:rsidRPr="007E4438" w14:paraId="559D8D59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762B" w14:textId="5454440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226B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31B2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Géométrie (3)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56CD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Caractérisation angulaire du parallélisme</w:t>
            </w:r>
          </w:p>
        </w:tc>
      </w:tr>
      <w:tr w:rsidR="00CD0ABD" w:rsidRPr="007E4438" w14:paraId="337864D5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FCB0" w14:textId="277E553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B9B6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69C9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lightGray"/>
              </w:rPr>
              <w:t>Calcul littéral (3)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28B9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Prouver ou réfuter une égalité entre deux expressions</w:t>
            </w:r>
          </w:p>
        </w:tc>
      </w:tr>
      <w:tr w:rsidR="00CD0ABD" w:rsidRPr="007E4438" w14:paraId="68B12429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15DA" w14:textId="0BD9BBF6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1BEB" w14:textId="77777777" w:rsidR="00CD0ABD" w:rsidRPr="000655E6" w:rsidRDefault="00CD0ABD" w:rsidP="00F44306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GM1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EA67" w14:textId="77777777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Aires et volumes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37B3" w14:textId="77777777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Aires et volumes d’une pyramide, cône de révolution</w:t>
            </w:r>
          </w:p>
          <w:p w14:paraId="490EB667" w14:textId="77777777" w:rsidR="00CD0ABD" w:rsidRPr="007E4438" w:rsidRDefault="00CD0ABD" w:rsidP="00F44306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i/>
                <w:sz w:val="24"/>
                <w:szCs w:val="24"/>
              </w:rPr>
              <w:t>dépendance d’une grandeur mesurable en fonction d’une autre ; grandeurs produits</w:t>
            </w:r>
          </w:p>
        </w:tc>
      </w:tr>
      <w:tr w:rsidR="00CD0ABD" w:rsidRPr="007E4438" w14:paraId="22F9944E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0363" w14:textId="42E41C79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DC02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NC1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19E9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magenta"/>
              </w:rPr>
              <w:t>Puissances (3)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C9AC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Notation scientifique</w:t>
            </w:r>
          </w:p>
        </w:tc>
      </w:tr>
      <w:tr w:rsidR="00CD0ABD" w:rsidRPr="007E4438" w14:paraId="2526508F" w14:textId="49157279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178C" w14:textId="6082EE22" w:rsidR="00CD0ABD" w:rsidRPr="000655E6" w:rsidRDefault="00CD0ABD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26B6" w14:textId="77777777" w:rsidR="00CD0ABD" w:rsidRPr="000655E6" w:rsidRDefault="00CD0ABD" w:rsidP="00CF62FC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C739" w14:textId="0CCF8EC4" w:rsidR="00CD0ABD" w:rsidRPr="007E4438" w:rsidRDefault="00CD0ABD" w:rsidP="0094358A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Géométrie (4)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848A" w14:textId="77777777" w:rsidR="00CD0ABD" w:rsidRPr="007E4438" w:rsidRDefault="00CD0ABD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Rotations</w:t>
            </w:r>
          </w:p>
        </w:tc>
      </w:tr>
      <w:tr w:rsidR="00CD0ABD" w:rsidRPr="007E4438" w14:paraId="320C7BBC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9DE9" w14:textId="1F9FF39A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D666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NC3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F055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lightGray"/>
              </w:rPr>
              <w:t>Equations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A84D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Mettre un problème en équation et résoudre un problème (test, essai)</w:t>
            </w:r>
          </w:p>
        </w:tc>
      </w:tr>
      <w:tr w:rsidR="00CD0ABD" w:rsidRPr="007E4438" w14:paraId="635AA8E6" w14:textId="16DEFB75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42C8" w14:textId="7FA2EB65" w:rsidR="00CD0ABD" w:rsidRPr="000655E6" w:rsidRDefault="00CD0ABD" w:rsidP="0059185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D27D" w14:textId="77777777" w:rsidR="00CD0ABD" w:rsidRPr="000655E6" w:rsidRDefault="00CD0ABD" w:rsidP="0059185B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EG2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EB77" w14:textId="16758F72" w:rsidR="00CD0ABD" w:rsidRPr="007E4438" w:rsidRDefault="00CD0ABD" w:rsidP="0094358A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  <w:highlight w:val="yellow"/>
              </w:rPr>
              <w:t>Géométrie (5)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F6D7" w14:textId="2DC9EA10" w:rsidR="00CD0ABD" w:rsidRPr="007E4438" w:rsidRDefault="00CD0ABD" w:rsidP="0059185B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Triangles semblables</w:t>
            </w:r>
          </w:p>
        </w:tc>
      </w:tr>
      <w:tr w:rsidR="00CD0ABD" w:rsidRPr="007E4438" w14:paraId="0A6F6127" w14:textId="77777777" w:rsidTr="00CD0ABD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5394" w14:textId="7192C5E7" w:rsidR="00CD0ABD" w:rsidRPr="000655E6" w:rsidRDefault="00CD0ABD" w:rsidP="00430DAE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28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2BB0" w14:textId="77777777" w:rsidR="00CD0ABD" w:rsidRPr="000655E6" w:rsidRDefault="00CD0ABD" w:rsidP="00786B5F">
            <w:pPr>
              <w:jc w:val="center"/>
              <w:rPr>
                <w:rFonts w:ascii="Arial" w:hAnsi="Arial" w:cs="Arial"/>
              </w:rPr>
            </w:pPr>
            <w:r w:rsidRPr="000655E6">
              <w:rPr>
                <w:rFonts w:ascii="Arial" w:hAnsi="Arial" w:cs="Arial"/>
              </w:rPr>
              <w:t>OGDF2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A706" w14:textId="77777777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>Probabilité (2)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771D7" w14:textId="301F9CD2" w:rsidR="00CD0ABD" w:rsidRPr="007E4438" w:rsidRDefault="00CD0ABD" w:rsidP="00786B5F">
            <w:pPr>
              <w:rPr>
                <w:rFonts w:ascii="Arial" w:hAnsi="Arial" w:cs="Arial"/>
                <w:sz w:val="24"/>
                <w:szCs w:val="24"/>
              </w:rPr>
            </w:pPr>
            <w:r w:rsidRPr="007E4438">
              <w:rPr>
                <w:rFonts w:ascii="Arial" w:hAnsi="Arial" w:cs="Arial"/>
                <w:sz w:val="24"/>
                <w:szCs w:val="24"/>
              </w:rPr>
              <w:t xml:space="preserve">Approche </w:t>
            </w:r>
            <w:proofErr w:type="spellStart"/>
            <w:r w:rsidRPr="007E4438">
              <w:rPr>
                <w:rFonts w:ascii="Arial" w:hAnsi="Arial" w:cs="Arial"/>
                <w:sz w:val="24"/>
                <w:szCs w:val="24"/>
              </w:rPr>
              <w:t>fréquentiste</w:t>
            </w:r>
            <w:proofErr w:type="spellEnd"/>
            <w:r w:rsidRPr="007E4438">
              <w:rPr>
                <w:rFonts w:ascii="Arial" w:hAnsi="Arial" w:cs="Arial"/>
                <w:sz w:val="24"/>
                <w:szCs w:val="24"/>
              </w:rPr>
              <w:t xml:space="preserve"> permettant d’approcher une probabilité inconnue et de dépas</w:t>
            </w:r>
            <w:r>
              <w:rPr>
                <w:rFonts w:ascii="Arial" w:hAnsi="Arial" w:cs="Arial"/>
                <w:sz w:val="24"/>
                <w:szCs w:val="24"/>
              </w:rPr>
              <w:t>ser le modèle d’équiprobabilité</w:t>
            </w:r>
          </w:p>
        </w:tc>
      </w:tr>
    </w:tbl>
    <w:p w14:paraId="02C4E1AE" w14:textId="0BE1A320" w:rsidR="00007B35" w:rsidRPr="007E4438" w:rsidRDefault="00007B35">
      <w:pPr>
        <w:rPr>
          <w:sz w:val="24"/>
          <w:szCs w:val="24"/>
        </w:rPr>
      </w:pPr>
    </w:p>
    <w:p w14:paraId="541AAC28" w14:textId="419358C9" w:rsidR="002C1438" w:rsidRPr="007E4438" w:rsidRDefault="002C1438" w:rsidP="002C1438">
      <w:pPr>
        <w:pStyle w:val="Standard"/>
        <w:spacing w:after="0" w:line="240" w:lineRule="auto"/>
        <w:rPr>
          <w:rFonts w:ascii="Arial" w:eastAsia="Arial Unicode MS" w:hAnsi="Arial" w:cs="Times New Roman"/>
          <w:color w:val="auto"/>
        </w:rPr>
      </w:pPr>
      <w:r w:rsidRPr="007E4438">
        <w:rPr>
          <w:rFonts w:ascii="Arial" w:eastAsia="Arial Unicode MS" w:hAnsi="Arial" w:cs="Times New Roman"/>
          <w:color w:val="auto"/>
        </w:rPr>
        <w:t>SCRATCH</w:t>
      </w:r>
      <w:r w:rsidR="00031616">
        <w:rPr>
          <w:rFonts w:ascii="Arial" w:eastAsia="Arial Unicode MS" w:hAnsi="Arial" w:cs="Times New Roman"/>
          <w:color w:val="auto"/>
        </w:rPr>
        <w:t xml:space="preserve"> (</w:t>
      </w:r>
      <w:r w:rsidRPr="007E4438">
        <w:rPr>
          <w:rFonts w:ascii="Arial" w:eastAsia="Arial Unicode MS" w:hAnsi="Arial" w:cs="Times New Roman"/>
          <w:color w:val="auto"/>
        </w:rPr>
        <w:t>instructions et algorithme</w:t>
      </w:r>
      <w:r w:rsidR="00031616">
        <w:rPr>
          <w:rFonts w:ascii="Arial" w:eastAsia="Arial Unicode MS" w:hAnsi="Arial" w:cs="Times New Roman"/>
          <w:color w:val="auto"/>
        </w:rPr>
        <w:t xml:space="preserve"> </w:t>
      </w:r>
      <w:r w:rsidR="005D6E45">
        <w:rPr>
          <w:rFonts w:ascii="Arial" w:eastAsia="Arial Unicode MS" w:hAnsi="Arial" w:cs="Times New Roman"/>
          <w:color w:val="auto"/>
        </w:rPr>
        <w:t>–</w:t>
      </w:r>
      <w:r w:rsidRPr="007E4438">
        <w:rPr>
          <w:rFonts w:ascii="Arial" w:eastAsia="Arial Unicode MS" w:hAnsi="Arial" w:cs="Times New Roman"/>
          <w:color w:val="auto"/>
        </w:rPr>
        <w:t xml:space="preserve"> utilisation des variables</w:t>
      </w:r>
      <w:r w:rsidR="00031616">
        <w:rPr>
          <w:rFonts w:ascii="Arial" w:eastAsia="Arial Unicode MS" w:hAnsi="Arial" w:cs="Times New Roman"/>
          <w:color w:val="auto"/>
        </w:rPr>
        <w:t xml:space="preserve"> </w:t>
      </w:r>
      <w:r w:rsidR="005D6E45">
        <w:rPr>
          <w:rFonts w:ascii="Arial" w:eastAsia="Arial Unicode MS" w:hAnsi="Arial" w:cs="Times New Roman"/>
          <w:color w:val="auto"/>
        </w:rPr>
        <w:t>–</w:t>
      </w:r>
      <w:r w:rsidRPr="007E4438">
        <w:rPr>
          <w:rFonts w:ascii="Arial" w:eastAsia="Arial Unicode MS" w:hAnsi="Arial" w:cs="Times New Roman"/>
          <w:color w:val="auto"/>
        </w:rPr>
        <w:t xml:space="preserve"> utilisation des boucles</w:t>
      </w:r>
      <w:r w:rsidR="00031616">
        <w:rPr>
          <w:rFonts w:ascii="Arial" w:eastAsia="Arial Unicode MS" w:hAnsi="Arial" w:cs="Times New Roman"/>
          <w:color w:val="auto"/>
        </w:rPr>
        <w:t xml:space="preserve"> </w:t>
      </w:r>
      <w:r w:rsidR="005D6E45">
        <w:rPr>
          <w:rFonts w:ascii="Arial" w:eastAsia="Arial Unicode MS" w:hAnsi="Arial" w:cs="Times New Roman"/>
          <w:color w:val="auto"/>
        </w:rPr>
        <w:t>–</w:t>
      </w:r>
      <w:r w:rsidRPr="007E4438">
        <w:rPr>
          <w:rFonts w:ascii="Arial" w:eastAsia="Arial Unicode MS" w:hAnsi="Arial" w:cs="Times New Roman"/>
          <w:color w:val="auto"/>
        </w:rPr>
        <w:t xml:space="preserve"> utilisation des in</w:t>
      </w:r>
      <w:r w:rsidR="00122A02">
        <w:rPr>
          <w:rFonts w:ascii="Arial" w:eastAsia="Arial Unicode MS" w:hAnsi="Arial" w:cs="Times New Roman"/>
          <w:color w:val="auto"/>
        </w:rPr>
        <w:t>s</w:t>
      </w:r>
      <w:r w:rsidRPr="007E4438">
        <w:rPr>
          <w:rFonts w:ascii="Arial" w:eastAsia="Arial Unicode MS" w:hAnsi="Arial" w:cs="Times New Roman"/>
          <w:color w:val="auto"/>
        </w:rPr>
        <w:t>tructions conditionnelles</w:t>
      </w:r>
      <w:r w:rsidR="00031616">
        <w:rPr>
          <w:rFonts w:ascii="Arial" w:eastAsia="Arial Unicode MS" w:hAnsi="Arial" w:cs="Times New Roman"/>
          <w:color w:val="auto"/>
        </w:rPr>
        <w:t>)</w:t>
      </w:r>
    </w:p>
    <w:p w14:paraId="6ECDE6D3" w14:textId="7CC4B265" w:rsidR="002C1438" w:rsidRPr="007E4438" w:rsidRDefault="002C1438" w:rsidP="007E4438">
      <w:pPr>
        <w:rPr>
          <w:sz w:val="24"/>
          <w:szCs w:val="24"/>
        </w:rPr>
      </w:pPr>
    </w:p>
    <w:sectPr w:rsidR="002C1438" w:rsidRPr="007E4438" w:rsidSect="000D49E9">
      <w:pgSz w:w="16838" w:h="11906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8C"/>
    <w:rsid w:val="00007B35"/>
    <w:rsid w:val="00011B77"/>
    <w:rsid w:val="0001327E"/>
    <w:rsid w:val="00014876"/>
    <w:rsid w:val="00025721"/>
    <w:rsid w:val="00031616"/>
    <w:rsid w:val="00042190"/>
    <w:rsid w:val="000655E6"/>
    <w:rsid w:val="0008482D"/>
    <w:rsid w:val="00097578"/>
    <w:rsid w:val="000B70C5"/>
    <w:rsid w:val="000C1381"/>
    <w:rsid w:val="000D49E9"/>
    <w:rsid w:val="000F780A"/>
    <w:rsid w:val="001001AB"/>
    <w:rsid w:val="001167DD"/>
    <w:rsid w:val="00122A02"/>
    <w:rsid w:val="00124494"/>
    <w:rsid w:val="00137C34"/>
    <w:rsid w:val="001521CF"/>
    <w:rsid w:val="00152C3A"/>
    <w:rsid w:val="00164C08"/>
    <w:rsid w:val="00187B6F"/>
    <w:rsid w:val="00194BE9"/>
    <w:rsid w:val="001A19A3"/>
    <w:rsid w:val="001A7CFE"/>
    <w:rsid w:val="001D7794"/>
    <w:rsid w:val="001E7E0D"/>
    <w:rsid w:val="00223437"/>
    <w:rsid w:val="0022409C"/>
    <w:rsid w:val="00244B82"/>
    <w:rsid w:val="00250CAE"/>
    <w:rsid w:val="002810AF"/>
    <w:rsid w:val="002B565D"/>
    <w:rsid w:val="002C1438"/>
    <w:rsid w:val="002F5B25"/>
    <w:rsid w:val="00313B8F"/>
    <w:rsid w:val="00331D83"/>
    <w:rsid w:val="003544EB"/>
    <w:rsid w:val="00357579"/>
    <w:rsid w:val="00367A3A"/>
    <w:rsid w:val="00395FE5"/>
    <w:rsid w:val="00397DAB"/>
    <w:rsid w:val="003B7158"/>
    <w:rsid w:val="003C3C8C"/>
    <w:rsid w:val="00403931"/>
    <w:rsid w:val="00422402"/>
    <w:rsid w:val="00430DAE"/>
    <w:rsid w:val="004E4E2D"/>
    <w:rsid w:val="004F394F"/>
    <w:rsid w:val="00501CC7"/>
    <w:rsid w:val="00510FA7"/>
    <w:rsid w:val="00557AF8"/>
    <w:rsid w:val="00565051"/>
    <w:rsid w:val="00590853"/>
    <w:rsid w:val="0059185B"/>
    <w:rsid w:val="005A2D5B"/>
    <w:rsid w:val="005C7A06"/>
    <w:rsid w:val="005D27D1"/>
    <w:rsid w:val="005D6E45"/>
    <w:rsid w:val="005E047F"/>
    <w:rsid w:val="005E700E"/>
    <w:rsid w:val="006002ED"/>
    <w:rsid w:val="00622CA5"/>
    <w:rsid w:val="0062547E"/>
    <w:rsid w:val="0065764A"/>
    <w:rsid w:val="0068208E"/>
    <w:rsid w:val="00684BF0"/>
    <w:rsid w:val="00692851"/>
    <w:rsid w:val="006A4928"/>
    <w:rsid w:val="006B565C"/>
    <w:rsid w:val="006D27EA"/>
    <w:rsid w:val="006D2C04"/>
    <w:rsid w:val="006D32F8"/>
    <w:rsid w:val="006E6755"/>
    <w:rsid w:val="00701795"/>
    <w:rsid w:val="00702557"/>
    <w:rsid w:val="007031D6"/>
    <w:rsid w:val="00706E5B"/>
    <w:rsid w:val="0071734E"/>
    <w:rsid w:val="00721146"/>
    <w:rsid w:val="007213F9"/>
    <w:rsid w:val="00734727"/>
    <w:rsid w:val="00736E9E"/>
    <w:rsid w:val="00744A1A"/>
    <w:rsid w:val="00770951"/>
    <w:rsid w:val="00786B5F"/>
    <w:rsid w:val="0078750C"/>
    <w:rsid w:val="007877F2"/>
    <w:rsid w:val="00787A72"/>
    <w:rsid w:val="007926B9"/>
    <w:rsid w:val="00796EB0"/>
    <w:rsid w:val="007A39AF"/>
    <w:rsid w:val="007C5366"/>
    <w:rsid w:val="007D1C64"/>
    <w:rsid w:val="007D3FD6"/>
    <w:rsid w:val="007E2813"/>
    <w:rsid w:val="007E4438"/>
    <w:rsid w:val="008073C3"/>
    <w:rsid w:val="00811075"/>
    <w:rsid w:val="008147F5"/>
    <w:rsid w:val="00822685"/>
    <w:rsid w:val="008272E0"/>
    <w:rsid w:val="00840968"/>
    <w:rsid w:val="00872B41"/>
    <w:rsid w:val="00890E4B"/>
    <w:rsid w:val="00892413"/>
    <w:rsid w:val="008A5C0B"/>
    <w:rsid w:val="008B2E79"/>
    <w:rsid w:val="008B6556"/>
    <w:rsid w:val="008B7A0F"/>
    <w:rsid w:val="008C1322"/>
    <w:rsid w:val="008C2A8F"/>
    <w:rsid w:val="008F4CB7"/>
    <w:rsid w:val="0093264C"/>
    <w:rsid w:val="0094358A"/>
    <w:rsid w:val="00963AE8"/>
    <w:rsid w:val="00970030"/>
    <w:rsid w:val="00972188"/>
    <w:rsid w:val="00977326"/>
    <w:rsid w:val="00977C14"/>
    <w:rsid w:val="00992154"/>
    <w:rsid w:val="009A37D6"/>
    <w:rsid w:val="009C6B03"/>
    <w:rsid w:val="009E34D6"/>
    <w:rsid w:val="00A03E6F"/>
    <w:rsid w:val="00A13EBB"/>
    <w:rsid w:val="00A261A0"/>
    <w:rsid w:val="00A31B57"/>
    <w:rsid w:val="00A73020"/>
    <w:rsid w:val="00A91966"/>
    <w:rsid w:val="00A97603"/>
    <w:rsid w:val="00A97BAA"/>
    <w:rsid w:val="00AA207E"/>
    <w:rsid w:val="00AA5B04"/>
    <w:rsid w:val="00AB1750"/>
    <w:rsid w:val="00AE03B1"/>
    <w:rsid w:val="00B12542"/>
    <w:rsid w:val="00B466A3"/>
    <w:rsid w:val="00B87712"/>
    <w:rsid w:val="00B93F00"/>
    <w:rsid w:val="00BA2800"/>
    <w:rsid w:val="00BA2807"/>
    <w:rsid w:val="00BB2EFD"/>
    <w:rsid w:val="00BF2811"/>
    <w:rsid w:val="00BF358F"/>
    <w:rsid w:val="00C03533"/>
    <w:rsid w:val="00C14D7F"/>
    <w:rsid w:val="00C27FE8"/>
    <w:rsid w:val="00C336AE"/>
    <w:rsid w:val="00C56296"/>
    <w:rsid w:val="00C737C4"/>
    <w:rsid w:val="00CA7078"/>
    <w:rsid w:val="00CA74E5"/>
    <w:rsid w:val="00CD0ABD"/>
    <w:rsid w:val="00CD5C61"/>
    <w:rsid w:val="00CE7E38"/>
    <w:rsid w:val="00CF62F5"/>
    <w:rsid w:val="00CF62FC"/>
    <w:rsid w:val="00D04A3E"/>
    <w:rsid w:val="00D121BF"/>
    <w:rsid w:val="00D13AD7"/>
    <w:rsid w:val="00D37643"/>
    <w:rsid w:val="00D7388A"/>
    <w:rsid w:val="00D814EF"/>
    <w:rsid w:val="00D81A0A"/>
    <w:rsid w:val="00D84DD1"/>
    <w:rsid w:val="00D86E64"/>
    <w:rsid w:val="00D90D8A"/>
    <w:rsid w:val="00DA3036"/>
    <w:rsid w:val="00DB4733"/>
    <w:rsid w:val="00E15ED4"/>
    <w:rsid w:val="00E26ED3"/>
    <w:rsid w:val="00E401A4"/>
    <w:rsid w:val="00E41858"/>
    <w:rsid w:val="00E72484"/>
    <w:rsid w:val="00E84AC8"/>
    <w:rsid w:val="00E9004D"/>
    <w:rsid w:val="00EB0576"/>
    <w:rsid w:val="00EB4825"/>
    <w:rsid w:val="00ED0C79"/>
    <w:rsid w:val="00ED7BE6"/>
    <w:rsid w:val="00EE3554"/>
    <w:rsid w:val="00EE78BA"/>
    <w:rsid w:val="00F048FF"/>
    <w:rsid w:val="00F21F25"/>
    <w:rsid w:val="00F44306"/>
    <w:rsid w:val="00F6412E"/>
    <w:rsid w:val="00F92000"/>
    <w:rsid w:val="00F93C85"/>
    <w:rsid w:val="00FD34D9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75C9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suppressAutoHyphens/>
      <w:autoSpaceDE w:val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D49E9"/>
    <w:pPr>
      <w:ind w:left="720"/>
      <w:contextualSpacing/>
    </w:pPr>
  </w:style>
  <w:style w:type="paragraph" w:customStyle="1" w:styleId="Titreprincipal">
    <w:name w:val="Titre principal"/>
    <w:rsid w:val="005D27D1"/>
    <w:pPr>
      <w:pBdr>
        <w:bottom w:val="single" w:sz="8" w:space="0" w:color="4F81BD"/>
      </w:pBdr>
      <w:suppressAutoHyphens/>
      <w:spacing w:after="300" w:line="259" w:lineRule="auto"/>
      <w:jc w:val="center"/>
    </w:pPr>
    <w:rPr>
      <w:rFonts w:ascii="Calibri" w:eastAsia="Calibri" w:hAnsi="Calibri" w:cs="Calibri"/>
      <w:b/>
      <w:bCs/>
      <w:color w:val="17365D"/>
      <w:spacing w:val="5"/>
      <w:sz w:val="52"/>
      <w:szCs w:val="52"/>
      <w:u w:color="17365D"/>
    </w:rPr>
  </w:style>
  <w:style w:type="paragraph" w:customStyle="1" w:styleId="Standard">
    <w:name w:val="Standard"/>
    <w:rsid w:val="002C1438"/>
    <w:pPr>
      <w:suppressAutoHyphens/>
      <w:spacing w:after="160" w:line="259" w:lineRule="auto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suppressAutoHyphens/>
      <w:autoSpaceDE w:val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D49E9"/>
    <w:pPr>
      <w:ind w:left="720"/>
      <w:contextualSpacing/>
    </w:pPr>
  </w:style>
  <w:style w:type="paragraph" w:customStyle="1" w:styleId="Titreprincipal">
    <w:name w:val="Titre principal"/>
    <w:rsid w:val="005D27D1"/>
    <w:pPr>
      <w:pBdr>
        <w:bottom w:val="single" w:sz="8" w:space="0" w:color="4F81BD"/>
      </w:pBdr>
      <w:suppressAutoHyphens/>
      <w:spacing w:after="300" w:line="259" w:lineRule="auto"/>
      <w:jc w:val="center"/>
    </w:pPr>
    <w:rPr>
      <w:rFonts w:ascii="Calibri" w:eastAsia="Calibri" w:hAnsi="Calibri" w:cs="Calibri"/>
      <w:b/>
      <w:bCs/>
      <w:color w:val="17365D"/>
      <w:spacing w:val="5"/>
      <w:sz w:val="52"/>
      <w:szCs w:val="52"/>
      <w:u w:color="17365D"/>
    </w:rPr>
  </w:style>
  <w:style w:type="paragraph" w:customStyle="1" w:styleId="Standard">
    <w:name w:val="Standard"/>
    <w:rsid w:val="002C1438"/>
    <w:pPr>
      <w:suppressAutoHyphens/>
      <w:spacing w:after="160" w:line="259" w:lineRule="auto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lh:Desktop:4e&#768;me%20progression%202016-20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4ème progression 2016-2017.dotx</Template>
  <TotalTime>4</TotalTime>
  <Pages>2</Pages>
  <Words>520</Words>
  <Characters>2863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2011-2012 : Progression commune en 4ème                 Collège Saint Michel</vt:lpstr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: Progression commune en 4ème                 Collège Saint Michel</dc:title>
  <dc:subject/>
  <dc:creator>Julie Lai-Hang</dc:creator>
  <cp:keywords/>
  <cp:lastModifiedBy>Julie Lai-Hang</cp:lastModifiedBy>
  <cp:revision>3</cp:revision>
  <cp:lastPrinted>2016-07-13T06:30:00Z</cp:lastPrinted>
  <dcterms:created xsi:type="dcterms:W3CDTF">2018-09-19T08:15:00Z</dcterms:created>
  <dcterms:modified xsi:type="dcterms:W3CDTF">2019-02-09T06:25:00Z</dcterms:modified>
</cp:coreProperties>
</file>